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C9" w:rsidRDefault="00756CC9" w:rsidP="00334F3E">
      <w:pPr>
        <w:pStyle w:val="NormalWeb"/>
        <w:spacing w:after="0" w:line="276" w:lineRule="auto"/>
        <w:jc w:val="right"/>
        <w:rPr>
          <w:b/>
          <w:bCs/>
          <w:i/>
          <w:iCs/>
          <w:color w:val="000000"/>
          <w:sz w:val="28"/>
          <w:szCs w:val="28"/>
          <w:shd w:val="clear" w:color="auto" w:fill="FFFF00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00"/>
        </w:rPr>
        <w:t>Приложение №1</w:t>
      </w:r>
    </w:p>
    <w:p w:rsidR="00756CC9" w:rsidRPr="00334F3E" w:rsidRDefault="00756CC9" w:rsidP="00334F3E">
      <w:pPr>
        <w:pStyle w:val="NormalWeb"/>
        <w:spacing w:after="0" w:line="276" w:lineRule="auto"/>
        <w:jc w:val="center"/>
        <w:rPr>
          <w:iCs/>
          <w:color w:val="000000"/>
          <w:sz w:val="28"/>
          <w:szCs w:val="28"/>
        </w:rPr>
      </w:pPr>
      <w:r w:rsidRPr="00334F3E">
        <w:rPr>
          <w:b/>
          <w:bCs/>
          <w:i/>
          <w:iCs/>
          <w:color w:val="000000"/>
          <w:sz w:val="28"/>
          <w:szCs w:val="28"/>
          <w:shd w:val="clear" w:color="auto" w:fill="FFFF00"/>
        </w:rPr>
        <w:t>Адаптация пятиклассников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Любой учитель скажет, что пятый класс – сложный период не только для ребенка, но и для учителей и родителей.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Среди наиболее актуальных трудностей пятиклассников можно выделить следующие:</w:t>
      </w:r>
    </w:p>
    <w:p w:rsidR="00756CC9" w:rsidRPr="00334F3E" w:rsidRDefault="00756CC9" w:rsidP="00334F3E">
      <w:pPr>
        <w:pStyle w:val="NormalWeb"/>
        <w:spacing w:before="32" w:after="0" w:line="276" w:lineRule="auto"/>
        <w:ind w:left="720"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- возросший темп работы: дети пишут медленно и часто не успевают </w:t>
      </w:r>
      <w:bookmarkStart w:id="0" w:name="_GoBack"/>
      <w:bookmarkEnd w:id="0"/>
      <w:r w:rsidRPr="00334F3E">
        <w:rPr>
          <w:iCs/>
          <w:color w:val="000000"/>
          <w:sz w:val="28"/>
          <w:szCs w:val="28"/>
        </w:rPr>
        <w:t>конспектировать за учителем;</w:t>
      </w:r>
    </w:p>
    <w:p w:rsidR="00756CC9" w:rsidRPr="00334F3E" w:rsidRDefault="00756CC9" w:rsidP="00334F3E">
      <w:pPr>
        <w:pStyle w:val="NormalWeb"/>
        <w:spacing w:before="32" w:after="0" w:line="276" w:lineRule="auto"/>
        <w:ind w:left="720"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- возросший объем работ как на уроке, так и дома;</w:t>
      </w:r>
    </w:p>
    <w:p w:rsidR="00756CC9" w:rsidRPr="00334F3E" w:rsidRDefault="00756CC9" w:rsidP="00334F3E">
      <w:pPr>
        <w:pStyle w:val="NormalWeb"/>
        <w:spacing w:before="32" w:after="0" w:line="276" w:lineRule="auto"/>
        <w:ind w:left="720"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- новые требования к урокам и новые учителя;</w:t>
      </w:r>
    </w:p>
    <w:p w:rsidR="00756CC9" w:rsidRPr="00334F3E" w:rsidRDefault="00756CC9" w:rsidP="00334F3E">
      <w:pPr>
        <w:pStyle w:val="NormalWeb"/>
        <w:spacing w:before="32" w:after="0" w:line="276" w:lineRule="auto"/>
        <w:ind w:left="720"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- необходимость много работать самостоятельно и т.д.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 к детям, к своим обязанностям, умение налаживать контакт и общаться с детьми – одно из главнейших условий успешной адаптации.</w:t>
      </w:r>
    </w:p>
    <w:p w:rsidR="00756CC9" w:rsidRPr="00334F3E" w:rsidRDefault="00756CC9" w:rsidP="00334F3E">
      <w:pPr>
        <w:pStyle w:val="NormalWeb"/>
        <w:spacing w:before="278" w:after="278" w:line="276" w:lineRule="auto"/>
        <w:jc w:val="both"/>
        <w:rPr>
          <w:iCs/>
          <w:color w:val="000000"/>
          <w:sz w:val="28"/>
          <w:szCs w:val="28"/>
        </w:rPr>
      </w:pPr>
      <w:r w:rsidRPr="00334F3E">
        <w:rPr>
          <w:b/>
          <w:bCs/>
          <w:i/>
          <w:iCs/>
          <w:color w:val="000000"/>
          <w:sz w:val="28"/>
          <w:szCs w:val="28"/>
          <w:shd w:val="clear" w:color="auto" w:fill="FFFF00"/>
        </w:rPr>
        <w:t>Повышенная тревожность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самоутверждаться.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Для того, чтобы чувствовать себя спокойнее в различных ситуациях, представляющихся тревожному ребенку небезопасными, можно воспользоваться такой классической культурной техникой как </w:t>
      </w:r>
      <w:r w:rsidRPr="00334F3E">
        <w:rPr>
          <w:i/>
          <w:iCs/>
          <w:color w:val="000000"/>
          <w:sz w:val="28"/>
          <w:szCs w:val="28"/>
        </w:rPr>
        <w:t>талисман</w:t>
      </w:r>
      <w:r w:rsidRPr="00334F3E">
        <w:rPr>
          <w:iCs/>
          <w:color w:val="000000"/>
          <w:sz w:val="28"/>
          <w:szCs w:val="28"/>
        </w:rPr>
        <w:t xml:space="preserve">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Полезно напомнить о том, что люди во все времена пользовались талисманами. Их брали с собой на охоту в древние времена, их носили солдаты, уходящие на войну, да и сегодня люди, особенно нуждающиеся в успехе (летчики, спортсмены, солдаты, каскадеры) ими не пренебрегают.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Объясните, что талисман всегда дарит какой-нибудь очень близкий, любящий и любимый человек - и поэтому талисман напоминает об этом человеке, придает ощущение того, что этот человек рядом с тобой, что он помнит о тебе и поддерживает тебя. Если ребенок достаточно взрослый, то ему можно рассказать о принципе ассоциации (или условного рефлекса): талисман вызывает воспоминание о близком и/или особо значимом человеке по ассоциации. А это воспоминание успокаивает, снимает волнение. В свою очередь, спокойное состояние сильно повышает шансы на успех. Поэтому, независимо от своих магических свойств, талисман приносит удачу (а если у него есть еще и магические свойства - тем лучше).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Талисман должен быть приятен и сам по себе. Для девочки подходящим талисманом будет красивый медальон или маленькая мягкая игрушка, удобно помещающаяся в кармане. Такая игрушка хороша и для маленького мальчика. Для мальчика постарше это может быть гладкий, красивый и приятный наощупь камешек. Если ребенок религиозен, то очень хорош освященный образок или крестик. В любом случае он должен быть подарен очень близким или особо значимым человеком - обычно это кто-либо из родителей.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Первое время талисман надо брать с собой в тех случаях, когда успех практически гарантирован: тогда в добавок к ассоциациям с близким человеком он "обрастет" также успокаивающими ассоциациями с удачей, успехом. Если же несколько раз подряд он окажется связан с неудачей (например, с плохо написанной контрольной в школе), то от него надо отказаться, по крайней мере на некоторое время, пока не забудутся ассоциации с неудачами.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Если в какой-либо очередной ответственной ситуации талисман окажется забыт дома, ничего страшного. Он вполне может выполнять свою защитную успокаивающую функцию и лежа дома - надо только почаще о нем вспоминать. Отнюдь не является трагедией и потеря талисмана. Она означает лишь, что его охранительная сила оказалась исчерпана - это тоже мотив, широко распространенный в культуре; быть может, ценой своего ухода талисман спасал вас от какой-то неведомой вам опасности (подобные игры с самим собой - обычная составляющая психологических техник саморегуляции).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Все эти объяснения - важный элемент техники работы с талисманом. Они должны быть даны ребенку и родителям убедительно, в понятных им словах.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Уровень тревоги тесно связан с состоянием центральной нервной системы. Для его снижения большое значение имеют различные водные процедуры. Это ванны со специальными добавками - морской солью или травами (сборы трав, оказывающие успокоительное действие на нервную систему, продаются в аптеках без рецепта). Очень хорошее действие оказывает теплый душ перед сном - но не горячий и не холодный (и тот, и другой возбуждают), а примерно температуры тела, приятный для кожи и ощущаемый как "нейтральный". 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Очень полезны занятия спортом, особенно - плаванием.</w:t>
      </w:r>
    </w:p>
    <w:p w:rsidR="00756CC9" w:rsidRPr="00334F3E" w:rsidRDefault="00756CC9" w:rsidP="00334F3E">
      <w:pPr>
        <w:pStyle w:val="NormalWeb"/>
        <w:spacing w:after="0"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При особо высоком уровне тревоги можно рекомендовать родителям обратиться к врачу (психиатру или невропатологу); медицина располагает широким арсеналом медикаментозных средств, снижающих тревогу. Это различные транквилизаторы. Назначать их может только врач, а ни в коем случае не психолог и не сами родители. Еще раз повторим, что этим путем следует идти только при </w:t>
      </w:r>
      <w:r w:rsidRPr="00334F3E">
        <w:rPr>
          <w:i/>
          <w:iCs/>
          <w:color w:val="000000"/>
          <w:sz w:val="28"/>
          <w:szCs w:val="28"/>
        </w:rPr>
        <w:t>очень сильном</w:t>
      </w:r>
      <w:r w:rsidRPr="00334F3E">
        <w:rPr>
          <w:iCs/>
          <w:color w:val="000000"/>
          <w:sz w:val="28"/>
          <w:szCs w:val="28"/>
        </w:rPr>
        <w:t xml:space="preserve"> повышении тревоги. Злоупотреблять транквилизаторами нельзя. Во-первых, к ним со временем наступает привыкание, проявляющееся в повышении толерантности (снижении чувствительности) к ним; для достижения прежнего эффекта приходится повышать дозу, а при этом растут побочные действия, имеющиеся у всех без исключения транквилизаторов. Во-вторых, их использование препятствует выработке механизмов психологической защиты, которые формируются, если тревога преодолевается чисто психологическими средствами.</w:t>
      </w:r>
      <w:r w:rsidRPr="00334F3E">
        <w:rPr>
          <w:b/>
          <w:bCs/>
          <w:iCs/>
          <w:color w:val="000000"/>
          <w:sz w:val="28"/>
          <w:szCs w:val="28"/>
        </w:rPr>
        <w:t xml:space="preserve"> </w:t>
      </w:r>
    </w:p>
    <w:p w:rsidR="00756CC9" w:rsidRPr="00334F3E" w:rsidRDefault="00756CC9" w:rsidP="00334F3E">
      <w:pPr>
        <w:pStyle w:val="NormalWeb"/>
        <w:spacing w:before="278" w:after="278" w:line="276" w:lineRule="auto"/>
        <w:jc w:val="both"/>
        <w:rPr>
          <w:iCs/>
          <w:color w:val="000000"/>
          <w:sz w:val="28"/>
          <w:szCs w:val="28"/>
        </w:rPr>
      </w:pPr>
      <w:r w:rsidRPr="00334F3E">
        <w:rPr>
          <w:b/>
          <w:bCs/>
          <w:i/>
          <w:iCs/>
          <w:color w:val="000000"/>
          <w:sz w:val="28"/>
          <w:szCs w:val="28"/>
          <w:shd w:val="clear" w:color="auto" w:fill="FFFF00"/>
        </w:rPr>
        <w:t>Проблемы общения со сверстниками</w:t>
      </w:r>
    </w:p>
    <w:p w:rsidR="00756CC9" w:rsidRPr="00334F3E" w:rsidRDefault="00756CC9" w:rsidP="00334F3E">
      <w:pPr>
        <w:pStyle w:val="NormalWeb"/>
        <w:spacing w:after="0"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Родителям следует рассказать, как взрослый может целенаправленно строить общение небольшой группы детей. Поначалу ребенка надо учить общаться и сотрудничать с одним-двумя партнерами. Общий принцип участия взрослого в детском общении: как можно более незаметная помощь, подсказка в случае конфликта или выпадения из общего дела. Предположим, дети не могут сами придумать, чем им заняться. Тогда взрослый должен подсказать им какую-нибудь интересную игру. Как только они начали играть, он отходит в сторону, представляя дальнейшую инициативу им самим. Но вдруг снова возникает затруднение - например, двое ребят поспорили, кому из них достанется самая интересная роль. Тут взрослый снова вмешивается, помогает решить спор (скажем, предлагает ввести в игру еще одну не менее привлекательную роль) и снова отодвигается на задний план. </w:t>
      </w:r>
    </w:p>
    <w:p w:rsidR="00756CC9" w:rsidRPr="00334F3E" w:rsidRDefault="00756CC9" w:rsidP="00334F3E">
      <w:pPr>
        <w:pStyle w:val="NormalWeb"/>
        <w:spacing w:after="0"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 xml:space="preserve">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общения - это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 - это общение со сверстниками. Тут уж приходится самому находить "золотую середину" между командованием и подчинением, все время соотносить свои намерения с желаниями других детей. </w:t>
      </w:r>
    </w:p>
    <w:p w:rsidR="00756CC9" w:rsidRPr="00334F3E" w:rsidRDefault="00756CC9" w:rsidP="00334F3E">
      <w:pPr>
        <w:pStyle w:val="NormalWeb"/>
        <w:spacing w:after="0"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334F3E">
        <w:rPr>
          <w:iCs/>
          <w:color w:val="000000"/>
          <w:sz w:val="28"/>
          <w:szCs w:val="28"/>
        </w:rPr>
        <w:t>Начиная с предподросткового возраста можно рекомендовать, помимо игровых, рациональные средства анализа ситуаций общения, моделировать и разбирать с ребенком различные случаи конфликтов, искать способы их конструктивного разрешения.</w:t>
      </w:r>
    </w:p>
    <w:p w:rsidR="00756CC9" w:rsidRPr="00334F3E" w:rsidRDefault="00756CC9" w:rsidP="00334F3E">
      <w:pPr>
        <w:jc w:val="both"/>
        <w:rPr>
          <w:sz w:val="28"/>
          <w:szCs w:val="28"/>
        </w:rPr>
      </w:pPr>
    </w:p>
    <w:sectPr w:rsidR="00756CC9" w:rsidRPr="00334F3E" w:rsidSect="00062C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FEC"/>
    <w:rsid w:val="00062C60"/>
    <w:rsid w:val="00153131"/>
    <w:rsid w:val="001F7FEC"/>
    <w:rsid w:val="00334F3E"/>
    <w:rsid w:val="00734179"/>
    <w:rsid w:val="00756CC9"/>
    <w:rsid w:val="00E9714E"/>
    <w:rsid w:val="00F7563A"/>
    <w:rsid w:val="00F90AE1"/>
    <w:rsid w:val="00FF4C2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62C6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84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1287</Words>
  <Characters>7338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1</cp:lastModifiedBy>
  <cp:revision>4</cp:revision>
  <dcterms:created xsi:type="dcterms:W3CDTF">2013-12-07T17:30:00Z</dcterms:created>
  <dcterms:modified xsi:type="dcterms:W3CDTF">2015-10-02T04:20:00Z</dcterms:modified>
</cp:coreProperties>
</file>