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70" w:rsidRDefault="00331F70" w:rsidP="001779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C258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Диагностическая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анкета успешности педагога УДО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352"/>
        <w:gridCol w:w="1161"/>
        <w:gridCol w:w="1604"/>
        <w:gridCol w:w="1373"/>
        <w:gridCol w:w="1487"/>
      </w:tblGrid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Успешно решаю</w:t>
            </w: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Затрудняюсь, но могу решить</w:t>
            </w: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Могу поделиться опытом</w:t>
            </w: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Необходима помощь</w:t>
            </w: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занятия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дальнейшему повышению педагогического мастерства.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на занятии.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Обеспечение внимательной и активной работы обучающихся на протяжении всего занятия.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межпредметных связей.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и методов воспитательной работы.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обучения.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к обучению.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Новые технологии преподавания.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итоговых, зачетных занятий.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изучение личности обучающегося.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Демократический стиль общения.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действий педагога и родителей.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F92E62">
        <w:tc>
          <w:tcPr>
            <w:tcW w:w="59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передового педагогического опыта.</w:t>
            </w:r>
          </w:p>
        </w:tc>
        <w:tc>
          <w:tcPr>
            <w:tcW w:w="1161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31F70" w:rsidRPr="001F300D" w:rsidRDefault="00331F70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F70" w:rsidRDefault="00331F70">
      <w:pPr>
        <w:rPr>
          <w:rFonts w:ascii="Times New Roman" w:hAnsi="Times New Roman" w:cs="Times New Roman"/>
          <w:sz w:val="32"/>
          <w:szCs w:val="32"/>
        </w:rPr>
      </w:pPr>
    </w:p>
    <w:p w:rsidR="00331F70" w:rsidRPr="00DC258B" w:rsidRDefault="00331F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педагога__________________  Дата заполнения____________</w:t>
      </w:r>
    </w:p>
    <w:sectPr w:rsidR="00331F70" w:rsidRPr="00DC258B" w:rsidSect="00B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58B"/>
    <w:rsid w:val="00120945"/>
    <w:rsid w:val="0014692B"/>
    <w:rsid w:val="00177918"/>
    <w:rsid w:val="001F300D"/>
    <w:rsid w:val="00243AEF"/>
    <w:rsid w:val="00331F70"/>
    <w:rsid w:val="004A7DD2"/>
    <w:rsid w:val="004B7645"/>
    <w:rsid w:val="006B7149"/>
    <w:rsid w:val="00817344"/>
    <w:rsid w:val="00AA7315"/>
    <w:rsid w:val="00AE391C"/>
    <w:rsid w:val="00BB53CA"/>
    <w:rsid w:val="00DC258B"/>
    <w:rsid w:val="00F02CFF"/>
    <w:rsid w:val="00F17F23"/>
    <w:rsid w:val="00F9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5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170</Words>
  <Characters>975</Characters>
  <Application>Microsoft Office Outlook</Application>
  <DocSecurity>0</DocSecurity>
  <Lines>0</Lines>
  <Paragraphs>0</Paragraphs>
  <ScaleCrop>false</ScaleCrop>
  <Company>ДДТ1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Маньяки</dc:creator>
  <cp:keywords/>
  <dc:description/>
  <cp:lastModifiedBy>1</cp:lastModifiedBy>
  <cp:revision>7</cp:revision>
  <dcterms:created xsi:type="dcterms:W3CDTF">2010-01-12T02:22:00Z</dcterms:created>
  <dcterms:modified xsi:type="dcterms:W3CDTF">2016-12-02T10:14:00Z</dcterms:modified>
</cp:coreProperties>
</file>